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3698" w:rsidRPr="0062283E" w:rsidRDefault="00653698" w:rsidP="00D15836">
      <w:pPr>
        <w:rPr>
          <w:rFonts w:ascii="Arial" w:hAnsi="Arial" w:cs="Arial"/>
        </w:rPr>
      </w:pPr>
    </w:p>
    <w:p w:rsidR="008A79B2" w:rsidRPr="0062283E" w:rsidRDefault="008A79B2" w:rsidP="00D15836">
      <w:pPr>
        <w:rPr>
          <w:rFonts w:ascii="Arial" w:hAnsi="Arial" w:cs="Arial"/>
          <w:b/>
        </w:rPr>
      </w:pPr>
      <w:r w:rsidRPr="0062283E">
        <w:rPr>
          <w:rFonts w:ascii="Arial" w:hAnsi="Arial" w:cs="Arial"/>
          <w:b/>
        </w:rPr>
        <w:t>Chair’s report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603"/>
        <w:gridCol w:w="4741"/>
        <w:gridCol w:w="4076"/>
      </w:tblGrid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Chair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9C2A7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Gareth Downey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Date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A674D5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12</w:t>
            </w:r>
            <w:r w:rsidR="005F2519" w:rsidRPr="005F2519">
              <w:rPr>
                <w:rFonts w:ascii="Arial" w:hAnsi="Arial" w:cs="Arial"/>
                <w:vertAlign w:val="superscript"/>
              </w:rPr>
              <w:t>th</w:t>
            </w:r>
            <w:r w:rsidR="005F2519">
              <w:rPr>
                <w:rFonts w:ascii="Arial" w:hAnsi="Arial" w:cs="Arial"/>
              </w:rPr>
              <w:t xml:space="preserve"> March</w:t>
            </w:r>
            <w:r w:rsidR="009C2A73">
              <w:rPr>
                <w:rFonts w:ascii="Arial" w:hAnsi="Arial" w:cs="Arial"/>
              </w:rPr>
              <w:t xml:space="preserve"> 2012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Venue</w:t>
            </w:r>
          </w:p>
        </w:tc>
        <w:tc>
          <w:tcPr>
            <w:tcW w:w="88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Pr="0062283E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Llanishen, Cardiff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Sector subject area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1</w:t>
            </w:r>
            <w:r w:rsidRPr="0062283E">
              <w:rPr>
                <w:rFonts w:ascii="Arial" w:hAnsi="Arial" w:cs="Arial"/>
                <w:vertAlign w:val="superscript"/>
              </w:rPr>
              <w:t>st</w:t>
            </w:r>
            <w:r w:rsidRPr="0062283E">
              <w:rPr>
                <w:rFonts w:ascii="Arial" w:hAnsi="Arial" w:cs="Arial"/>
              </w:rPr>
              <w:t xml:space="preserve"> tier</w:t>
            </w:r>
          </w:p>
          <w:p w:rsidR="009C2A73" w:rsidRPr="0062283E" w:rsidRDefault="002E7563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Leisure, Travel and Tourism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2</w:t>
            </w:r>
            <w:r w:rsidRPr="0062283E">
              <w:rPr>
                <w:rFonts w:ascii="Arial" w:hAnsi="Arial" w:cs="Arial"/>
                <w:vertAlign w:val="superscript"/>
              </w:rPr>
              <w:t>nd</w:t>
            </w:r>
            <w:r w:rsidRPr="0062283E">
              <w:rPr>
                <w:rFonts w:ascii="Arial" w:hAnsi="Arial" w:cs="Arial"/>
              </w:rPr>
              <w:t xml:space="preserve"> tier</w:t>
            </w:r>
          </w:p>
          <w:p w:rsidR="009C2A73" w:rsidRPr="0062283E" w:rsidRDefault="009C2A73" w:rsidP="00980FD2">
            <w:pPr>
              <w:rPr>
                <w:rFonts w:ascii="Arial" w:hAnsi="Arial" w:cs="Arial"/>
              </w:rPr>
            </w:pP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Unit codes &amp; titles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4" w:rsidRDefault="00723422" w:rsidP="005F2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Basic Rock Climbing (MH21CY001)</w:t>
            </w:r>
          </w:p>
          <w:p w:rsidR="00723422" w:rsidRDefault="00723422" w:rsidP="005F2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Canoeing (MC61CY002)</w:t>
            </w:r>
          </w:p>
          <w:p w:rsidR="00723422" w:rsidRPr="0062283E" w:rsidRDefault="00723422" w:rsidP="005F2519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Introduction to Kayaking (MC61CY005)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A47E4" w:rsidRDefault="00723422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Construction of a Basic Wooden Shelter (MA82CY001)</w:t>
            </w:r>
          </w:p>
          <w:p w:rsidR="00723422" w:rsidRPr="0062283E" w:rsidRDefault="00723422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Basketball (MG32WE001)</w:t>
            </w:r>
          </w:p>
        </w:tc>
      </w:tr>
      <w:tr w:rsidR="008A79B2" w:rsidRPr="0062283E" w:rsidTr="00980FD2">
        <w:tc>
          <w:tcPr>
            <w:tcW w:w="16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A79B2" w:rsidRPr="0062283E" w:rsidRDefault="008A79B2" w:rsidP="00980FD2">
            <w:pPr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Centres in attendance</w:t>
            </w:r>
          </w:p>
        </w:tc>
        <w:tc>
          <w:tcPr>
            <w:tcW w:w="47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A79B2" w:rsidRDefault="005F2519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Coleg Gwent</w:t>
            </w:r>
          </w:p>
          <w:p w:rsidR="005F2519" w:rsidRDefault="00723422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Pembrokeshire College</w:t>
            </w:r>
          </w:p>
          <w:p w:rsidR="00723422" w:rsidRPr="0062283E" w:rsidRDefault="00723422" w:rsidP="00980FD2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Cardiff and Vale College</w:t>
            </w:r>
          </w:p>
        </w:tc>
        <w:tc>
          <w:tcPr>
            <w:tcW w:w="40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F2519" w:rsidRDefault="00723422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BCBC Youth Service</w:t>
            </w:r>
          </w:p>
          <w:p w:rsidR="00723422" w:rsidRPr="0062283E" w:rsidRDefault="00723422" w:rsidP="00BF1F64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AX Music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37"/>
        <w:gridCol w:w="2240"/>
      </w:tblGrid>
      <w:tr w:rsidR="0062283E" w:rsidRPr="00867F2C" w:rsidTr="00867F2C">
        <w:trPr>
          <w:trHeight w:val="115"/>
        </w:trPr>
        <w:tc>
          <w:tcPr>
            <w:tcW w:w="1837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Section 1</w:t>
            </w:r>
          </w:p>
        </w:tc>
        <w:tc>
          <w:tcPr>
            <w:tcW w:w="2240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Protecting standards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723422" w:rsidRPr="00723422" w:rsidRDefault="00723422" w:rsidP="00723422">
            <w:pPr>
              <w:rPr>
                <w:rFonts w:ascii="Arial" w:hAnsi="Arial" w:cs="Arial"/>
                <w:b/>
              </w:rPr>
            </w:pPr>
            <w:r w:rsidRPr="00723422">
              <w:rPr>
                <w:rFonts w:ascii="Arial" w:hAnsi="Arial" w:cs="Arial"/>
                <w:b/>
              </w:rPr>
              <w:t>Sample A- Level 1 Basic Rock Climbing (MH21CY001) 6 credits</w:t>
            </w:r>
          </w:p>
          <w:p w:rsidR="007947DA" w:rsidRDefault="007947DA" w:rsidP="007947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statements were used to evidence that the learner had met a large amount of the assessment criteria (AC). These statements are pre-printed and are not specific to the learner. Assessor statements should detail how the learner performed in the observation and how they met the AC.</w:t>
            </w:r>
          </w:p>
          <w:p w:rsidR="007947DA" w:rsidRDefault="007947DA" w:rsidP="007947DA">
            <w:pPr>
              <w:pStyle w:val="ListParagraph"/>
              <w:rPr>
                <w:rFonts w:ascii="Arial" w:hAnsi="Arial" w:cs="Arial"/>
              </w:rPr>
            </w:pPr>
          </w:p>
          <w:p w:rsidR="007947DA" w:rsidRPr="007947DA" w:rsidRDefault="007947DA" w:rsidP="007947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suggested that alternative evidence could have been used i.e. video recording or photographic evidence.</w:t>
            </w:r>
          </w:p>
          <w:p w:rsidR="007947DA" w:rsidRDefault="007947DA" w:rsidP="007947DA">
            <w:pPr>
              <w:pStyle w:val="ListParagraph"/>
              <w:rPr>
                <w:rFonts w:ascii="Arial" w:hAnsi="Arial" w:cs="Arial"/>
              </w:rPr>
            </w:pPr>
          </w:p>
          <w:p w:rsidR="007947DA" w:rsidRDefault="00524581" w:rsidP="007947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</w:t>
            </w:r>
            <w:r w:rsidR="007947DA">
              <w:rPr>
                <w:rFonts w:ascii="Arial" w:hAnsi="Arial" w:cs="Arial"/>
              </w:rPr>
              <w:t xml:space="preserve"> feedback is very limited in detail and is not specific to the learner.</w:t>
            </w:r>
          </w:p>
          <w:p w:rsidR="007947DA" w:rsidRPr="007947DA" w:rsidRDefault="007947DA" w:rsidP="007947DA">
            <w:pPr>
              <w:pStyle w:val="ListParagraph"/>
              <w:rPr>
                <w:rFonts w:ascii="Arial" w:hAnsi="Arial" w:cs="Arial"/>
              </w:rPr>
            </w:pPr>
          </w:p>
          <w:p w:rsidR="007947DA" w:rsidRDefault="007947DA" w:rsidP="007947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 3.1. ‘Demonstrate methods of moving...’ has not been met as written evidence is used to meet this criterion. This must be met using a statement, observation, video or photograph to evidence that a practical demonstration took place.</w:t>
            </w:r>
          </w:p>
          <w:p w:rsidR="00C02708" w:rsidRP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Default="00C02708" w:rsidP="007947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questioned the sufficiency of the evidence to meet a 6 credit unit.</w:t>
            </w:r>
          </w:p>
          <w:p w:rsidR="007947DA" w:rsidRPr="007947DA" w:rsidRDefault="007947DA" w:rsidP="007947DA">
            <w:pPr>
              <w:pStyle w:val="ListParagraph"/>
              <w:rPr>
                <w:rFonts w:ascii="Arial" w:hAnsi="Arial" w:cs="Arial"/>
              </w:rPr>
            </w:pPr>
          </w:p>
          <w:p w:rsidR="007947DA" w:rsidRDefault="007947DA" w:rsidP="007947DA">
            <w:pPr>
              <w:pStyle w:val="ListParagraph"/>
              <w:numPr>
                <w:ilvl w:val="0"/>
                <w:numId w:val="31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this evidence does not meet the AC for the unit.</w:t>
            </w:r>
          </w:p>
          <w:p w:rsidR="007947DA" w:rsidRPr="007947DA" w:rsidRDefault="007947DA" w:rsidP="007947DA">
            <w:pPr>
              <w:pStyle w:val="ListParagraph"/>
              <w:rPr>
                <w:rFonts w:ascii="Arial" w:hAnsi="Arial" w:cs="Arial"/>
              </w:rPr>
            </w:pPr>
          </w:p>
          <w:p w:rsidR="007947DA" w:rsidRPr="007947DA" w:rsidRDefault="007947DA" w:rsidP="007947DA">
            <w:pPr>
              <w:rPr>
                <w:rFonts w:ascii="Arial" w:hAnsi="Arial" w:cs="Arial"/>
                <w:b/>
              </w:rPr>
            </w:pPr>
            <w:r w:rsidRPr="007947DA">
              <w:rPr>
                <w:rFonts w:ascii="Arial" w:hAnsi="Arial" w:cs="Arial"/>
                <w:b/>
              </w:rPr>
              <w:lastRenderedPageBreak/>
              <w:t>Sample B- Level 1 Introduction to Canoeing (MC61CY002) and Level 1 Introduction to Kayaking (MC61CY005) 3 credits each</w:t>
            </w:r>
          </w:p>
          <w:p w:rsidR="005F2519" w:rsidRDefault="00C02708" w:rsidP="00C027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These units were taught concurrently and the evidence used and cross referenced to meet the AC for both units.</w:t>
            </w:r>
          </w:p>
          <w:p w:rsid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Default="00C02708" w:rsidP="00C027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record has been pre-printed and is not specific to the learner.</w:t>
            </w:r>
          </w:p>
          <w:p w:rsid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Default="00C02708" w:rsidP="00C027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 2.2 not met for both units.</w:t>
            </w:r>
          </w:p>
          <w:p w:rsidR="00C02708" w:rsidRP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Default="00524581" w:rsidP="00C027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Assessor f</w:t>
            </w:r>
            <w:r w:rsidR="00C02708">
              <w:rPr>
                <w:rFonts w:ascii="Arial" w:hAnsi="Arial" w:cs="Arial"/>
              </w:rPr>
              <w:t>eedback is very generic and limited in detail.</w:t>
            </w:r>
          </w:p>
          <w:p w:rsid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Default="00C02708" w:rsidP="00C027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process has not identified the shortcomings with this piece of evidence.</w:t>
            </w:r>
          </w:p>
          <w:p w:rsidR="00C02708" w:rsidRP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Default="00C02708" w:rsidP="00C02708">
            <w:pPr>
              <w:pStyle w:val="ListParagraph"/>
              <w:numPr>
                <w:ilvl w:val="0"/>
                <w:numId w:val="33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does not meet the AC for this unit.</w:t>
            </w:r>
          </w:p>
          <w:p w:rsidR="00C02708" w:rsidRPr="00C02708" w:rsidRDefault="00C02708" w:rsidP="00C02708">
            <w:pPr>
              <w:pStyle w:val="ListParagraph"/>
              <w:rPr>
                <w:rFonts w:ascii="Arial" w:hAnsi="Arial" w:cs="Arial"/>
              </w:rPr>
            </w:pPr>
          </w:p>
          <w:p w:rsidR="00C02708" w:rsidRPr="001F5FB7" w:rsidRDefault="00C02708" w:rsidP="00C02708">
            <w:pPr>
              <w:rPr>
                <w:rFonts w:ascii="Arial" w:hAnsi="Arial" w:cs="Arial"/>
                <w:b/>
              </w:rPr>
            </w:pPr>
            <w:r w:rsidRPr="001F5FB7">
              <w:rPr>
                <w:rFonts w:ascii="Arial" w:hAnsi="Arial" w:cs="Arial"/>
                <w:b/>
              </w:rPr>
              <w:t>Sample C- Level 2 Construction of a Basic Wooden Shelter (MA82CY001) 3 credits</w:t>
            </w:r>
          </w:p>
          <w:p w:rsidR="00C02708" w:rsidRDefault="00524581" w:rsidP="00A674D5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evidence available for the group discussion or question and answer to meet AC 1.1 as outlined on the cross-referencing sheet.</w:t>
            </w:r>
          </w:p>
          <w:p w:rsid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Photographs include pre-printed annotations. The photog</w:t>
            </w:r>
            <w:r w:rsidR="002E7563">
              <w:rPr>
                <w:rFonts w:ascii="Arial" w:hAnsi="Arial" w:cs="Arial"/>
              </w:rPr>
              <w:t>raphs would benefit from including</w:t>
            </w:r>
            <w:r>
              <w:rPr>
                <w:rFonts w:ascii="Arial" w:hAnsi="Arial" w:cs="Arial"/>
              </w:rPr>
              <w:t xml:space="preserve"> an authentic annotation explaining what is taking place in the photograph to meet the AC.</w:t>
            </w:r>
          </w:p>
          <w:p w:rsidR="00524581" w:rsidRP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Evidence is cross-referenced clearly to the AC.</w:t>
            </w:r>
          </w:p>
          <w:p w:rsidR="00524581" w:rsidRP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Formative feedback from the assessor is very limited in detail.</w:t>
            </w:r>
          </w:p>
          <w:p w:rsidR="00524581" w:rsidRP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documentation is sufficient</w:t>
            </w:r>
          </w:p>
          <w:p w:rsidR="00524581" w:rsidRP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4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meets the AC for the unit.</w:t>
            </w:r>
          </w:p>
          <w:p w:rsidR="00524581" w:rsidRP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rPr>
                <w:rFonts w:ascii="Arial" w:hAnsi="Arial" w:cs="Arial"/>
                <w:b/>
              </w:rPr>
            </w:pPr>
            <w:r w:rsidRPr="00524581">
              <w:rPr>
                <w:rFonts w:ascii="Arial" w:hAnsi="Arial" w:cs="Arial"/>
                <w:b/>
              </w:rPr>
              <w:t>Sample D- Level 2 Basketball (MG32WE001) 3 credits</w:t>
            </w:r>
          </w:p>
          <w:p w:rsidR="00524581" w:rsidRDefault="00524581" w:rsidP="0052458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Formative feedback from the assessor is detailed and specific to the task.</w:t>
            </w:r>
          </w:p>
          <w:p w:rsid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form is very limited in detail and is not specific to the individual learner and how they performed in the observed task.</w:t>
            </w:r>
          </w:p>
          <w:p w:rsidR="00524581" w:rsidRP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4774B8" w:rsidRDefault="00524581" w:rsidP="004774B8">
            <w:pPr>
              <w:pStyle w:val="ListParagraph"/>
              <w:numPr>
                <w:ilvl w:val="0"/>
                <w:numId w:val="35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Delegates agreed that the evidence meets the AC for this unit.</w:t>
            </w:r>
          </w:p>
          <w:p w:rsidR="004774B8" w:rsidRPr="004774B8" w:rsidRDefault="004774B8" w:rsidP="004774B8">
            <w:pPr>
              <w:pStyle w:val="ListParagraph"/>
              <w:rPr>
                <w:rFonts w:ascii="Arial" w:hAnsi="Arial" w:cs="Arial"/>
              </w:rPr>
            </w:pPr>
          </w:p>
          <w:p w:rsidR="004774B8" w:rsidRPr="004774B8" w:rsidRDefault="004774B8" w:rsidP="004774B8">
            <w:pPr>
              <w:pStyle w:val="ListParagraph"/>
              <w:rPr>
                <w:rFonts w:ascii="Arial" w:hAnsi="Arial" w:cs="Arial"/>
              </w:rPr>
            </w:pPr>
          </w:p>
        </w:tc>
      </w:tr>
    </w:tbl>
    <w:p w:rsidR="0062283E" w:rsidRDefault="0062283E" w:rsidP="00D15836">
      <w:pPr>
        <w:rPr>
          <w:rFonts w:ascii="Arial" w:hAnsi="Arial" w:cs="Arial"/>
        </w:rPr>
      </w:pPr>
    </w:p>
    <w:p w:rsidR="004774B8" w:rsidRPr="0062283E" w:rsidRDefault="004774B8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62283E" w:rsidRPr="00867F2C" w:rsidTr="00867F2C">
        <w:tc>
          <w:tcPr>
            <w:tcW w:w="1809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lastRenderedPageBreak/>
              <w:t>Section 2</w:t>
            </w:r>
          </w:p>
        </w:tc>
        <w:tc>
          <w:tcPr>
            <w:tcW w:w="2268" w:type="dxa"/>
          </w:tcPr>
          <w:p w:rsidR="0062283E" w:rsidRPr="00867F2C" w:rsidRDefault="0062283E" w:rsidP="00D15836">
            <w:pPr>
              <w:rPr>
                <w:rFonts w:ascii="Arial" w:hAnsi="Arial" w:cs="Arial"/>
              </w:rPr>
            </w:pPr>
            <w:r w:rsidRPr="00867F2C">
              <w:rPr>
                <w:rFonts w:ascii="Arial" w:hAnsi="Arial" w:cs="Arial"/>
              </w:rPr>
              <w:t>Evaluating unit (s)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62283E" w:rsidRPr="00867F2C" w:rsidTr="00867F2C">
        <w:tc>
          <w:tcPr>
            <w:tcW w:w="10420" w:type="dxa"/>
          </w:tcPr>
          <w:p w:rsidR="0062283E" w:rsidRPr="00867F2C" w:rsidRDefault="00A80977" w:rsidP="00A31E3A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issues were identified.</w:t>
            </w:r>
          </w:p>
        </w:tc>
      </w:tr>
    </w:tbl>
    <w:p w:rsidR="0062283E" w:rsidRPr="0062283E" w:rsidRDefault="0062283E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809"/>
        <w:gridCol w:w="2268"/>
      </w:tblGrid>
      <w:tr w:rsidR="008A79B2" w:rsidRPr="0062283E" w:rsidTr="0062283E">
        <w:tc>
          <w:tcPr>
            <w:tcW w:w="1809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3</w:t>
            </w:r>
          </w:p>
        </w:tc>
        <w:tc>
          <w:tcPr>
            <w:tcW w:w="2268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Good practice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8A79B2" w:rsidRPr="00522F00" w:rsidRDefault="00522F00" w:rsidP="00522F00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There were no examples of good practice identified in these units.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4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Shortcomings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rPr>
          <w:trHeight w:val="1155"/>
        </w:trPr>
        <w:tc>
          <w:tcPr>
            <w:tcW w:w="10420" w:type="dxa"/>
          </w:tcPr>
          <w:p w:rsidR="00524581" w:rsidRPr="00723422" w:rsidRDefault="00524581" w:rsidP="00524581">
            <w:pPr>
              <w:rPr>
                <w:rFonts w:ascii="Arial" w:hAnsi="Arial" w:cs="Arial"/>
                <w:b/>
              </w:rPr>
            </w:pPr>
            <w:r w:rsidRPr="00723422">
              <w:rPr>
                <w:rFonts w:ascii="Arial" w:hAnsi="Arial" w:cs="Arial"/>
                <w:b/>
              </w:rPr>
              <w:t>Sample A- Level 1 Basic Rock Climbing (MH21CY001) 6 credits</w:t>
            </w:r>
          </w:p>
          <w:p w:rsidR="00524581" w:rsidRPr="00524581" w:rsidRDefault="00524581" w:rsidP="0052458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Pre-printed observation sheets that are not specific to the learner. </w:t>
            </w:r>
          </w:p>
          <w:p w:rsidR="00524581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Limited assessor feedback. </w:t>
            </w:r>
          </w:p>
          <w:p w:rsidR="00524581" w:rsidRPr="00C02708" w:rsidRDefault="00524581" w:rsidP="00524581">
            <w:pPr>
              <w:pStyle w:val="ListParagraph"/>
              <w:rPr>
                <w:rFonts w:ascii="Arial" w:hAnsi="Arial" w:cs="Arial"/>
              </w:rPr>
            </w:pPr>
          </w:p>
          <w:p w:rsidR="00524581" w:rsidRDefault="00524581" w:rsidP="00524581">
            <w:pPr>
              <w:pStyle w:val="ListParagraph"/>
              <w:numPr>
                <w:ilvl w:val="0"/>
                <w:numId w:val="36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Insufficient evidence to meet a 6 credit unit.</w:t>
            </w:r>
          </w:p>
          <w:p w:rsidR="002E7563" w:rsidRDefault="002E7563" w:rsidP="002E7563">
            <w:pPr>
              <w:rPr>
                <w:rFonts w:ascii="Arial" w:hAnsi="Arial" w:cs="Arial"/>
                <w:b/>
              </w:rPr>
            </w:pPr>
          </w:p>
          <w:p w:rsidR="002E7563" w:rsidRPr="002E7563" w:rsidRDefault="002E7563" w:rsidP="002E7563">
            <w:pPr>
              <w:rPr>
                <w:rFonts w:ascii="Arial" w:hAnsi="Arial" w:cs="Arial"/>
                <w:b/>
              </w:rPr>
            </w:pPr>
            <w:r w:rsidRPr="007947DA">
              <w:rPr>
                <w:rFonts w:ascii="Arial" w:hAnsi="Arial" w:cs="Arial"/>
                <w:b/>
              </w:rPr>
              <w:t>Sample B- Level 1 Introduction to Canoeing (MC61CY002) and Level 1 Introduction to Kayaking (MC61CY005) 3 credits each</w:t>
            </w:r>
          </w:p>
          <w:p w:rsidR="002E7563" w:rsidRDefault="002E7563" w:rsidP="002E75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Pre-printed observation records that are not specific to the learner.</w:t>
            </w:r>
          </w:p>
          <w:p w:rsidR="002E7563" w:rsidRDefault="002E7563" w:rsidP="002E7563">
            <w:pPr>
              <w:pStyle w:val="ListParagraph"/>
              <w:rPr>
                <w:rFonts w:ascii="Arial" w:hAnsi="Arial" w:cs="Arial"/>
              </w:rPr>
            </w:pPr>
          </w:p>
          <w:p w:rsidR="002E7563" w:rsidRDefault="002E7563" w:rsidP="002E75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AC 2.2 not met for both units.</w:t>
            </w:r>
          </w:p>
          <w:p w:rsidR="002E7563" w:rsidRPr="00C02708" w:rsidRDefault="002E7563" w:rsidP="002E7563">
            <w:pPr>
              <w:pStyle w:val="ListParagraph"/>
              <w:rPr>
                <w:rFonts w:ascii="Arial" w:hAnsi="Arial" w:cs="Arial"/>
              </w:rPr>
            </w:pPr>
          </w:p>
          <w:p w:rsidR="002E7563" w:rsidRDefault="002E7563" w:rsidP="002E75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Very generic assessor feedback that is limited in detail.</w:t>
            </w:r>
          </w:p>
          <w:p w:rsidR="002E7563" w:rsidRDefault="002E7563" w:rsidP="002E7563">
            <w:pPr>
              <w:pStyle w:val="ListParagraph"/>
              <w:rPr>
                <w:rFonts w:ascii="Arial" w:hAnsi="Arial" w:cs="Arial"/>
              </w:rPr>
            </w:pPr>
          </w:p>
          <w:p w:rsidR="002E7563" w:rsidRDefault="002E7563" w:rsidP="002E7563">
            <w:pPr>
              <w:pStyle w:val="ListParagraph"/>
              <w:numPr>
                <w:ilvl w:val="0"/>
                <w:numId w:val="37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IV process has not identified the shortcomings with this piece of evidence.</w:t>
            </w:r>
          </w:p>
          <w:p w:rsidR="002E7563" w:rsidRPr="002E7563" w:rsidRDefault="002E7563" w:rsidP="002E7563">
            <w:pPr>
              <w:ind w:left="360"/>
              <w:rPr>
                <w:rFonts w:ascii="Arial" w:hAnsi="Arial" w:cs="Arial"/>
              </w:rPr>
            </w:pPr>
          </w:p>
          <w:p w:rsidR="002E7563" w:rsidRPr="002E7563" w:rsidRDefault="002E7563" w:rsidP="002E7563">
            <w:pPr>
              <w:rPr>
                <w:rFonts w:ascii="Arial" w:hAnsi="Arial" w:cs="Arial"/>
                <w:b/>
              </w:rPr>
            </w:pPr>
            <w:r w:rsidRPr="001F5FB7">
              <w:rPr>
                <w:rFonts w:ascii="Arial" w:hAnsi="Arial" w:cs="Arial"/>
                <w:b/>
              </w:rPr>
              <w:t>Sample C- Level 2 Construction of a Basic Wooden Shelter (MA82CY001) 3 credits</w:t>
            </w:r>
          </w:p>
          <w:p w:rsidR="002E7563" w:rsidRPr="002E7563" w:rsidRDefault="002E7563" w:rsidP="002E7563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Photographs include pre-printed annotations that are not specific to the individual learner.</w:t>
            </w:r>
          </w:p>
          <w:p w:rsidR="002E7563" w:rsidRDefault="002E7563" w:rsidP="002E7563">
            <w:pPr>
              <w:pStyle w:val="ListParagraph"/>
              <w:rPr>
                <w:rFonts w:ascii="Arial" w:hAnsi="Arial" w:cs="Arial"/>
              </w:rPr>
            </w:pPr>
          </w:p>
          <w:p w:rsidR="002E7563" w:rsidRDefault="002E7563" w:rsidP="002E7563">
            <w:pPr>
              <w:pStyle w:val="ListParagraph"/>
              <w:numPr>
                <w:ilvl w:val="0"/>
                <w:numId w:val="38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Formative feedback from the assessor is very limited in detail.</w:t>
            </w:r>
          </w:p>
          <w:p w:rsidR="002E7563" w:rsidRPr="002E7563" w:rsidRDefault="002E7563" w:rsidP="002E7563">
            <w:pPr>
              <w:ind w:left="360"/>
              <w:rPr>
                <w:rFonts w:ascii="Arial" w:hAnsi="Arial" w:cs="Arial"/>
              </w:rPr>
            </w:pPr>
          </w:p>
          <w:p w:rsidR="002E7563" w:rsidRPr="002E7563" w:rsidRDefault="002E7563" w:rsidP="002E7563">
            <w:pPr>
              <w:rPr>
                <w:rFonts w:ascii="Arial" w:hAnsi="Arial" w:cs="Arial"/>
                <w:b/>
              </w:rPr>
            </w:pPr>
            <w:r w:rsidRPr="00524581">
              <w:rPr>
                <w:rFonts w:ascii="Arial" w:hAnsi="Arial" w:cs="Arial"/>
                <w:b/>
              </w:rPr>
              <w:t>Sample D- Level 2 Basketball (MG32WE001) 3 credits</w:t>
            </w:r>
          </w:p>
          <w:p w:rsidR="002E7563" w:rsidRPr="004774B8" w:rsidRDefault="002E7563" w:rsidP="004774B8">
            <w:pPr>
              <w:pStyle w:val="ListParagraph"/>
              <w:numPr>
                <w:ilvl w:val="0"/>
                <w:numId w:val="39"/>
              </w:num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Observation form is very limited in detail and is not specific to the individual learner and how they performed in the observed task.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526"/>
        <w:gridCol w:w="2551"/>
      </w:tblGrid>
      <w:tr w:rsidR="008A79B2" w:rsidRPr="0062283E" w:rsidTr="00980FD2">
        <w:tc>
          <w:tcPr>
            <w:tcW w:w="1526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 xml:space="preserve">Section </w:t>
            </w:r>
            <w:r w:rsidR="0062283E" w:rsidRPr="0062283E">
              <w:rPr>
                <w:rFonts w:ascii="Arial" w:hAnsi="Arial" w:cs="Arial"/>
              </w:rPr>
              <w:t>5</w:t>
            </w:r>
          </w:p>
        </w:tc>
        <w:tc>
          <w:tcPr>
            <w:tcW w:w="2551" w:type="dxa"/>
          </w:tcPr>
          <w:p w:rsidR="008A79B2" w:rsidRPr="0062283E" w:rsidRDefault="008A79B2" w:rsidP="00980FD2">
            <w:pPr>
              <w:spacing w:after="0" w:line="240" w:lineRule="auto"/>
              <w:rPr>
                <w:rFonts w:ascii="Arial" w:hAnsi="Arial" w:cs="Arial"/>
              </w:rPr>
            </w:pPr>
            <w:r w:rsidRPr="0062283E">
              <w:rPr>
                <w:rFonts w:ascii="Arial" w:hAnsi="Arial" w:cs="Arial"/>
              </w:rPr>
              <w:t>Actions for Agored Cymru</w:t>
            </w:r>
          </w:p>
        </w:tc>
      </w:tr>
    </w:tbl>
    <w:p w:rsidR="008A79B2" w:rsidRPr="0062283E" w:rsidRDefault="008A79B2" w:rsidP="008A79B2">
      <w:pPr>
        <w:spacing w:after="0" w:line="240" w:lineRule="auto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/>
      </w:tblPr>
      <w:tblGrid>
        <w:gridCol w:w="10420"/>
      </w:tblGrid>
      <w:tr w:rsidR="008A79B2" w:rsidRPr="0062283E" w:rsidTr="00980FD2">
        <w:tc>
          <w:tcPr>
            <w:tcW w:w="10420" w:type="dxa"/>
          </w:tcPr>
          <w:p w:rsidR="0062283E" w:rsidRPr="0062283E" w:rsidRDefault="00FB061C" w:rsidP="00980FD2">
            <w:pPr>
              <w:spacing w:line="24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No actions identified</w:t>
            </w:r>
          </w:p>
        </w:tc>
      </w:tr>
    </w:tbl>
    <w:p w:rsidR="008A79B2" w:rsidRPr="0062283E" w:rsidRDefault="008A79B2" w:rsidP="00D15836">
      <w:pPr>
        <w:rPr>
          <w:rFonts w:ascii="Arial" w:hAnsi="Arial" w:cs="Arial"/>
        </w:rPr>
      </w:pPr>
    </w:p>
    <w:sectPr w:rsidR="008A79B2" w:rsidRPr="0062283E" w:rsidSect="000D6F15">
      <w:headerReference w:type="first" r:id="rId7"/>
      <w:pgSz w:w="11906" w:h="16838" w:code="9"/>
      <w:pgMar w:top="1440" w:right="851" w:bottom="1440" w:left="85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E7563" w:rsidRDefault="002E7563" w:rsidP="00D15836">
      <w:pPr>
        <w:spacing w:after="0" w:line="240" w:lineRule="auto"/>
      </w:pPr>
      <w:r>
        <w:separator/>
      </w:r>
    </w:p>
  </w:endnote>
  <w:endnote w:type="continuationSeparator" w:id="0">
    <w:p w:rsidR="002E7563" w:rsidRDefault="002E7563" w:rsidP="00D1583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E7563" w:rsidRDefault="002E7563" w:rsidP="00D15836">
      <w:pPr>
        <w:spacing w:after="0" w:line="240" w:lineRule="auto"/>
      </w:pPr>
      <w:r>
        <w:separator/>
      </w:r>
    </w:p>
  </w:footnote>
  <w:footnote w:type="continuationSeparator" w:id="0">
    <w:p w:rsidR="002E7563" w:rsidRDefault="002E7563" w:rsidP="00D1583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ook w:val="04A0"/>
    </w:tblPr>
    <w:tblGrid>
      <w:gridCol w:w="773"/>
    </w:tblGrid>
    <w:tr w:rsidR="002E7563" w:rsidTr="007A5934">
      <w:trPr>
        <w:trHeight w:val="507"/>
      </w:trPr>
      <w:tc>
        <w:tcPr>
          <w:tcW w:w="773" w:type="dxa"/>
          <w:vAlign w:val="center"/>
        </w:tcPr>
        <w:p w:rsidR="002E7563" w:rsidRPr="00312DA5" w:rsidRDefault="002E7563" w:rsidP="007A5934">
          <w:pPr>
            <w:pStyle w:val="Header"/>
            <w:jc w:val="center"/>
            <w:rPr>
              <w:rFonts w:ascii="Arial" w:hAnsi="Arial" w:cs="Arial"/>
              <w:b/>
              <w:sz w:val="24"/>
              <w:szCs w:val="24"/>
            </w:rPr>
          </w:pPr>
          <w:r>
            <w:rPr>
              <w:noProof/>
              <w:sz w:val="24"/>
              <w:szCs w:val="24"/>
              <w:lang w:eastAsia="en-GB"/>
            </w:rPr>
            <w:drawing>
              <wp:anchor distT="0" distB="0" distL="114300" distR="114300" simplePos="0" relativeHeight="251657216" behindDoc="1" locked="0" layoutInCell="1" allowOverlap="1">
                <wp:simplePos x="0" y="0"/>
                <wp:positionH relativeFrom="column">
                  <wp:posOffset>3930650</wp:posOffset>
                </wp:positionH>
                <wp:positionV relativeFrom="paragraph">
                  <wp:posOffset>-748665</wp:posOffset>
                </wp:positionV>
                <wp:extent cx="3147060" cy="1680210"/>
                <wp:effectExtent l="19050" t="0" r="0" b="0"/>
                <wp:wrapNone/>
                <wp:docPr id="9" name="Picture 9" descr="top left logo for wales in exclusion zone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9" descr="top left logo for wales in exclusion zone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147060" cy="16802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pic:spPr>
                    </pic:pic>
                  </a:graphicData>
                </a:graphic>
              </wp:anchor>
            </w:drawing>
          </w:r>
          <w:r w:rsidRPr="00312DA5">
            <w:rPr>
              <w:rFonts w:ascii="Arial" w:hAnsi="Arial" w:cs="Arial"/>
              <w:b/>
              <w:sz w:val="24"/>
              <w:szCs w:val="24"/>
            </w:rPr>
            <w:t>ST1</w:t>
          </w:r>
        </w:p>
      </w:tc>
    </w:tr>
  </w:tbl>
  <w:p w:rsidR="002E7563" w:rsidRDefault="00967EAA">
    <w:pPr>
      <w:pStyle w:val="Header"/>
    </w:pPr>
    <w:r>
      <w:rPr>
        <w:noProof/>
        <w:lang w:eastAsia="en-GB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320.15pt;margin-top:-35.35pt;width:231.75pt;height:124.9pt;z-index:-251658240;mso-position-horizontal-relative:text;mso-position-vertical-relative:text" filled="f" stroked="f">
          <v:textbox style="mso-next-textbox:#_x0000_s1031">
            <w:txbxContent>
              <w:p w:rsidR="002E7563" w:rsidRDefault="002E7563" w:rsidP="000D6F15"/>
            </w:txbxContent>
          </v:textbox>
          <w10:wrap side="left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6A5ED4"/>
    <w:multiLevelType w:val="hybridMultilevel"/>
    <w:tmpl w:val="1AA0D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2A77E1C"/>
    <w:multiLevelType w:val="hybridMultilevel"/>
    <w:tmpl w:val="B5E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03A33741"/>
    <w:multiLevelType w:val="hybridMultilevel"/>
    <w:tmpl w:val="7D909FBC"/>
    <w:lvl w:ilvl="0" w:tplc="560CA69E">
      <w:start w:val="1"/>
      <w:numFmt w:val="decimal"/>
      <w:lvlText w:val="%1."/>
      <w:lvlJc w:val="left"/>
      <w:pPr>
        <w:ind w:left="720" w:hanging="360"/>
      </w:pPr>
      <w:rPr>
        <w:rFonts w:ascii="Calibri" w:hAnsi="Calibri" w:cs="Times New Roman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65C384A"/>
    <w:multiLevelType w:val="hybridMultilevel"/>
    <w:tmpl w:val="5AB2B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8125C5E"/>
    <w:multiLevelType w:val="hybridMultilevel"/>
    <w:tmpl w:val="7A9A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0E366842"/>
    <w:multiLevelType w:val="hybridMultilevel"/>
    <w:tmpl w:val="CF5453D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1AC1C76"/>
    <w:multiLevelType w:val="hybridMultilevel"/>
    <w:tmpl w:val="5696344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2CA730B"/>
    <w:multiLevelType w:val="hybridMultilevel"/>
    <w:tmpl w:val="12BAE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18616851"/>
    <w:multiLevelType w:val="hybridMultilevel"/>
    <w:tmpl w:val="1AA0DFA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1AF969CF"/>
    <w:multiLevelType w:val="hybridMultilevel"/>
    <w:tmpl w:val="E3142B7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1C7C7113"/>
    <w:multiLevelType w:val="hybridMultilevel"/>
    <w:tmpl w:val="BCD2356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1CA76292"/>
    <w:multiLevelType w:val="hybridMultilevel"/>
    <w:tmpl w:val="7A9A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CF476C3"/>
    <w:multiLevelType w:val="hybridMultilevel"/>
    <w:tmpl w:val="9648DE1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1DCA0F2E"/>
    <w:multiLevelType w:val="hybridMultilevel"/>
    <w:tmpl w:val="1FD6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>
    <w:nsid w:val="1F623A2F"/>
    <w:multiLevelType w:val="hybridMultilevel"/>
    <w:tmpl w:val="5AB2B56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>
    <w:nsid w:val="26832B8B"/>
    <w:multiLevelType w:val="hybridMultilevel"/>
    <w:tmpl w:val="CE68E38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277F7DF6"/>
    <w:multiLevelType w:val="hybridMultilevel"/>
    <w:tmpl w:val="46F0E4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27F06332"/>
    <w:multiLevelType w:val="hybridMultilevel"/>
    <w:tmpl w:val="7A9A0B1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289A46D4"/>
    <w:multiLevelType w:val="hybridMultilevel"/>
    <w:tmpl w:val="B3C2BF7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2C3F2C68"/>
    <w:multiLevelType w:val="hybridMultilevel"/>
    <w:tmpl w:val="170802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34223E72"/>
    <w:multiLevelType w:val="hybridMultilevel"/>
    <w:tmpl w:val="F2E4CA2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>
    <w:nsid w:val="396F0AB8"/>
    <w:multiLevelType w:val="hybridMultilevel"/>
    <w:tmpl w:val="9EDAB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3FA015DD"/>
    <w:multiLevelType w:val="hybridMultilevel"/>
    <w:tmpl w:val="65D632F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459D6D85"/>
    <w:multiLevelType w:val="hybridMultilevel"/>
    <w:tmpl w:val="D1B45C56"/>
    <w:lvl w:ilvl="0" w:tplc="AD5E7BD6">
      <w:start w:val="1"/>
      <w:numFmt w:val="decimal"/>
      <w:lvlText w:val="%1."/>
      <w:lvlJc w:val="left"/>
      <w:pPr>
        <w:ind w:left="720" w:hanging="360"/>
      </w:pPr>
      <w:rPr>
        <w:rFonts w:ascii="Arial" w:eastAsia="Calibri" w:hAnsi="Arial" w:cs="Arial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C925516"/>
    <w:multiLevelType w:val="hybridMultilevel"/>
    <w:tmpl w:val="4B6A8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20D7EB6"/>
    <w:multiLevelType w:val="hybridMultilevel"/>
    <w:tmpl w:val="88F8FC1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57326359"/>
    <w:multiLevelType w:val="hybridMultilevel"/>
    <w:tmpl w:val="C2BA0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5B771C8F"/>
    <w:multiLevelType w:val="hybridMultilevel"/>
    <w:tmpl w:val="43CC6F7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D03179A"/>
    <w:multiLevelType w:val="hybridMultilevel"/>
    <w:tmpl w:val="12BAE1C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05451A5"/>
    <w:multiLevelType w:val="hybridMultilevel"/>
    <w:tmpl w:val="9EDAB5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64817037"/>
    <w:multiLevelType w:val="hybridMultilevel"/>
    <w:tmpl w:val="CD04B974"/>
    <w:lvl w:ilvl="0" w:tplc="AA5CFC32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1">
    <w:nsid w:val="6896126B"/>
    <w:multiLevelType w:val="hybridMultilevel"/>
    <w:tmpl w:val="C2BA03B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C5135FC"/>
    <w:multiLevelType w:val="hybridMultilevel"/>
    <w:tmpl w:val="E454F40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2F2BA2"/>
    <w:multiLevelType w:val="hybridMultilevel"/>
    <w:tmpl w:val="1FD6C04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1161933"/>
    <w:multiLevelType w:val="hybridMultilevel"/>
    <w:tmpl w:val="4B6A8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4FE0E33"/>
    <w:multiLevelType w:val="hybridMultilevel"/>
    <w:tmpl w:val="F578BCF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89542CF"/>
    <w:multiLevelType w:val="hybridMultilevel"/>
    <w:tmpl w:val="8024550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>
    <w:nsid w:val="7D0C032C"/>
    <w:multiLevelType w:val="hybridMultilevel"/>
    <w:tmpl w:val="B5EE0EC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E8B7AE8"/>
    <w:multiLevelType w:val="hybridMultilevel"/>
    <w:tmpl w:val="8970F0E4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8"/>
  </w:num>
  <w:num w:numId="2">
    <w:abstractNumId w:val="5"/>
  </w:num>
  <w:num w:numId="3">
    <w:abstractNumId w:val="22"/>
  </w:num>
  <w:num w:numId="4">
    <w:abstractNumId w:val="19"/>
  </w:num>
  <w:num w:numId="5">
    <w:abstractNumId w:val="15"/>
  </w:num>
  <w:num w:numId="6">
    <w:abstractNumId w:val="27"/>
  </w:num>
  <w:num w:numId="7">
    <w:abstractNumId w:val="25"/>
  </w:num>
  <w:num w:numId="8">
    <w:abstractNumId w:val="35"/>
  </w:num>
  <w:num w:numId="9">
    <w:abstractNumId w:val="36"/>
  </w:num>
  <w:num w:numId="10">
    <w:abstractNumId w:val="16"/>
  </w:num>
  <w:num w:numId="11">
    <w:abstractNumId w:val="20"/>
  </w:num>
  <w:num w:numId="12">
    <w:abstractNumId w:val="30"/>
  </w:num>
  <w:num w:numId="13">
    <w:abstractNumId w:val="12"/>
  </w:num>
  <w:num w:numId="14">
    <w:abstractNumId w:val="32"/>
  </w:num>
  <w:num w:numId="15">
    <w:abstractNumId w:val="10"/>
  </w:num>
  <w:num w:numId="16">
    <w:abstractNumId w:val="38"/>
  </w:num>
  <w:num w:numId="17">
    <w:abstractNumId w:val="6"/>
  </w:num>
  <w:num w:numId="18">
    <w:abstractNumId w:val="23"/>
  </w:num>
  <w:num w:numId="19">
    <w:abstractNumId w:val="9"/>
  </w:num>
  <w:num w:numId="20">
    <w:abstractNumId w:val="24"/>
  </w:num>
  <w:num w:numId="21">
    <w:abstractNumId w:val="1"/>
  </w:num>
  <w:num w:numId="22">
    <w:abstractNumId w:val="4"/>
  </w:num>
  <w:num w:numId="23">
    <w:abstractNumId w:val="7"/>
  </w:num>
  <w:num w:numId="24">
    <w:abstractNumId w:val="13"/>
  </w:num>
  <w:num w:numId="25">
    <w:abstractNumId w:val="17"/>
  </w:num>
  <w:num w:numId="26">
    <w:abstractNumId w:val="34"/>
  </w:num>
  <w:num w:numId="27">
    <w:abstractNumId w:val="37"/>
  </w:num>
  <w:num w:numId="28">
    <w:abstractNumId w:val="11"/>
  </w:num>
  <w:num w:numId="29">
    <w:abstractNumId w:val="28"/>
  </w:num>
  <w:num w:numId="30">
    <w:abstractNumId w:val="33"/>
  </w:num>
  <w:num w:numId="31">
    <w:abstractNumId w:val="0"/>
  </w:num>
  <w:num w:numId="32">
    <w:abstractNumId w:val="2"/>
  </w:num>
  <w:num w:numId="33">
    <w:abstractNumId w:val="3"/>
  </w:num>
  <w:num w:numId="34">
    <w:abstractNumId w:val="29"/>
  </w:num>
  <w:num w:numId="35">
    <w:abstractNumId w:val="26"/>
  </w:num>
  <w:num w:numId="36">
    <w:abstractNumId w:val="8"/>
  </w:num>
  <w:num w:numId="37">
    <w:abstractNumId w:val="14"/>
  </w:num>
  <w:num w:numId="38">
    <w:abstractNumId w:val="21"/>
  </w:num>
  <w:num w:numId="39">
    <w:abstractNumId w:val="3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/>
  <w:rsids>
    <w:rsidRoot w:val="00980FD2"/>
    <w:rsid w:val="00000D45"/>
    <w:rsid w:val="00022AF1"/>
    <w:rsid w:val="0007678D"/>
    <w:rsid w:val="000818FF"/>
    <w:rsid w:val="00081E3E"/>
    <w:rsid w:val="00084ACA"/>
    <w:rsid w:val="000B3FAB"/>
    <w:rsid w:val="000D6F15"/>
    <w:rsid w:val="000E5176"/>
    <w:rsid w:val="000F4C64"/>
    <w:rsid w:val="000F5142"/>
    <w:rsid w:val="001A0D86"/>
    <w:rsid w:val="001A2692"/>
    <w:rsid w:val="001B33D1"/>
    <w:rsid w:val="001C399F"/>
    <w:rsid w:val="001E3F36"/>
    <w:rsid w:val="001F5FB7"/>
    <w:rsid w:val="00212EF0"/>
    <w:rsid w:val="00252173"/>
    <w:rsid w:val="00255F14"/>
    <w:rsid w:val="00280339"/>
    <w:rsid w:val="002A6EB5"/>
    <w:rsid w:val="002E4FAA"/>
    <w:rsid w:val="002E7563"/>
    <w:rsid w:val="002F7378"/>
    <w:rsid w:val="00312DA5"/>
    <w:rsid w:val="00337EAA"/>
    <w:rsid w:val="00341656"/>
    <w:rsid w:val="00347C61"/>
    <w:rsid w:val="003766C3"/>
    <w:rsid w:val="003815E2"/>
    <w:rsid w:val="00382B4C"/>
    <w:rsid w:val="003A70E8"/>
    <w:rsid w:val="003D3DF2"/>
    <w:rsid w:val="003E5B48"/>
    <w:rsid w:val="003F4215"/>
    <w:rsid w:val="0042482B"/>
    <w:rsid w:val="00446536"/>
    <w:rsid w:val="00466AA4"/>
    <w:rsid w:val="004774B8"/>
    <w:rsid w:val="004A4D78"/>
    <w:rsid w:val="004C05F1"/>
    <w:rsid w:val="004C4BC1"/>
    <w:rsid w:val="004E2ED4"/>
    <w:rsid w:val="004E4840"/>
    <w:rsid w:val="00515DAA"/>
    <w:rsid w:val="00522F00"/>
    <w:rsid w:val="00524581"/>
    <w:rsid w:val="005454C8"/>
    <w:rsid w:val="005C7325"/>
    <w:rsid w:val="005E19C1"/>
    <w:rsid w:val="005F2519"/>
    <w:rsid w:val="005F3E5E"/>
    <w:rsid w:val="00611DF2"/>
    <w:rsid w:val="00621438"/>
    <w:rsid w:val="0062283E"/>
    <w:rsid w:val="0063609D"/>
    <w:rsid w:val="00642B84"/>
    <w:rsid w:val="00653698"/>
    <w:rsid w:val="00665437"/>
    <w:rsid w:val="0068018C"/>
    <w:rsid w:val="006856D6"/>
    <w:rsid w:val="006B6456"/>
    <w:rsid w:val="00706A11"/>
    <w:rsid w:val="00723422"/>
    <w:rsid w:val="00724F2C"/>
    <w:rsid w:val="00774180"/>
    <w:rsid w:val="007947DA"/>
    <w:rsid w:val="00797820"/>
    <w:rsid w:val="007A47E4"/>
    <w:rsid w:val="007A5934"/>
    <w:rsid w:val="007F3101"/>
    <w:rsid w:val="007F6860"/>
    <w:rsid w:val="008142EF"/>
    <w:rsid w:val="008145D5"/>
    <w:rsid w:val="00814A01"/>
    <w:rsid w:val="0081788B"/>
    <w:rsid w:val="00822D67"/>
    <w:rsid w:val="00867F2C"/>
    <w:rsid w:val="008A79B2"/>
    <w:rsid w:val="008D7D48"/>
    <w:rsid w:val="008E234E"/>
    <w:rsid w:val="008E2D6D"/>
    <w:rsid w:val="008E2E00"/>
    <w:rsid w:val="009624AF"/>
    <w:rsid w:val="00967EAA"/>
    <w:rsid w:val="00980FD2"/>
    <w:rsid w:val="009C2A73"/>
    <w:rsid w:val="009F57B4"/>
    <w:rsid w:val="00A228EA"/>
    <w:rsid w:val="00A27564"/>
    <w:rsid w:val="00A31E3A"/>
    <w:rsid w:val="00A674D5"/>
    <w:rsid w:val="00A80977"/>
    <w:rsid w:val="00A96FE0"/>
    <w:rsid w:val="00AB67C2"/>
    <w:rsid w:val="00B15968"/>
    <w:rsid w:val="00B30F10"/>
    <w:rsid w:val="00B6257D"/>
    <w:rsid w:val="00B83002"/>
    <w:rsid w:val="00B8469D"/>
    <w:rsid w:val="00B857A8"/>
    <w:rsid w:val="00BA3A45"/>
    <w:rsid w:val="00BA7CF0"/>
    <w:rsid w:val="00BD70BD"/>
    <w:rsid w:val="00BF1F64"/>
    <w:rsid w:val="00C02708"/>
    <w:rsid w:val="00C23C64"/>
    <w:rsid w:val="00C402BF"/>
    <w:rsid w:val="00C52FD6"/>
    <w:rsid w:val="00C80030"/>
    <w:rsid w:val="00C8054D"/>
    <w:rsid w:val="00C853CB"/>
    <w:rsid w:val="00CE4084"/>
    <w:rsid w:val="00CF265C"/>
    <w:rsid w:val="00D15836"/>
    <w:rsid w:val="00D218C3"/>
    <w:rsid w:val="00D232C7"/>
    <w:rsid w:val="00D24B36"/>
    <w:rsid w:val="00D36D26"/>
    <w:rsid w:val="00D670E9"/>
    <w:rsid w:val="00D85609"/>
    <w:rsid w:val="00DA631B"/>
    <w:rsid w:val="00DB2C31"/>
    <w:rsid w:val="00DB74B2"/>
    <w:rsid w:val="00DC4D41"/>
    <w:rsid w:val="00DF1453"/>
    <w:rsid w:val="00E40196"/>
    <w:rsid w:val="00E412BD"/>
    <w:rsid w:val="00E54E40"/>
    <w:rsid w:val="00E60023"/>
    <w:rsid w:val="00E72472"/>
    <w:rsid w:val="00E82088"/>
    <w:rsid w:val="00E85A07"/>
    <w:rsid w:val="00EC34E8"/>
    <w:rsid w:val="00ED1C99"/>
    <w:rsid w:val="00ED72F8"/>
    <w:rsid w:val="00EE7FAE"/>
    <w:rsid w:val="00EF3AD4"/>
    <w:rsid w:val="00EF7811"/>
    <w:rsid w:val="00F00711"/>
    <w:rsid w:val="00F20B0C"/>
    <w:rsid w:val="00F25A55"/>
    <w:rsid w:val="00F45AF2"/>
    <w:rsid w:val="00F7126E"/>
    <w:rsid w:val="00F7600F"/>
    <w:rsid w:val="00F77856"/>
    <w:rsid w:val="00F801AD"/>
    <w:rsid w:val="00FA1CF2"/>
    <w:rsid w:val="00FB061C"/>
    <w:rsid w:val="00FE7DEA"/>
    <w:rsid w:val="00FF540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en-GB" w:eastAsia="en-GB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3698"/>
    <w:pPr>
      <w:spacing w:after="200" w:line="276" w:lineRule="auto"/>
    </w:pPr>
    <w:rPr>
      <w:sz w:val="22"/>
      <w:szCs w:val="22"/>
      <w:lang w:eastAsia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D15836"/>
  </w:style>
  <w:style w:type="paragraph" w:styleId="Footer">
    <w:name w:val="footer"/>
    <w:basedOn w:val="Normal"/>
    <w:link w:val="FooterChar"/>
    <w:uiPriority w:val="99"/>
    <w:semiHidden/>
    <w:unhideWhenUsed/>
    <w:rsid w:val="00D15836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semiHidden/>
    <w:rsid w:val="00D15836"/>
  </w:style>
  <w:style w:type="paragraph" w:styleId="BalloonText">
    <w:name w:val="Balloon Text"/>
    <w:basedOn w:val="Normal"/>
    <w:link w:val="BalloonTextChar"/>
    <w:uiPriority w:val="99"/>
    <w:semiHidden/>
    <w:unhideWhenUsed/>
    <w:rsid w:val="00D1583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15836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8A79B2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BF1F64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W:\Administration\Stationery%20templates\A4%20Portrait%20for%20wales.do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A4 Portrait for wales</Template>
  <TotalTime>1</TotalTime>
  <Pages>4</Pages>
  <Words>618</Words>
  <Characters>3524</Characters>
  <Application>Microsoft Office Word</Application>
  <DocSecurity>4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OCN Wales</Company>
  <LinksUpToDate>false</LinksUpToDate>
  <CharactersWithSpaces>4134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Laura Upton</dc:creator>
  <cp:lastModifiedBy>Laura Upton </cp:lastModifiedBy>
  <cp:revision>2</cp:revision>
  <cp:lastPrinted>2010-09-28T15:31:00Z</cp:lastPrinted>
  <dcterms:created xsi:type="dcterms:W3CDTF">2012-04-18T08:59:00Z</dcterms:created>
  <dcterms:modified xsi:type="dcterms:W3CDTF">2012-04-18T08:59:00Z</dcterms:modified>
</cp:coreProperties>
</file>